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15" w:rsidRDefault="00816E15" w:rsidP="008D651C">
      <w:pPr>
        <w:tabs>
          <w:tab w:val="left" w:pos="1695"/>
          <w:tab w:val="center" w:pos="7143"/>
        </w:tabs>
        <w:rPr>
          <w:rFonts w:ascii="Times New Roman" w:hAnsi="Times New Roman" w:cs="Times New Roman"/>
          <w:sz w:val="36"/>
          <w:szCs w:val="36"/>
        </w:rPr>
      </w:pPr>
    </w:p>
    <w:p w:rsidR="00C129C9" w:rsidRPr="00E06877" w:rsidRDefault="0094687C" w:rsidP="00AA57AB">
      <w:pPr>
        <w:tabs>
          <w:tab w:val="left" w:pos="1695"/>
          <w:tab w:val="center" w:pos="7143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E06877">
        <w:rPr>
          <w:rFonts w:ascii="Times New Roman" w:hAnsi="Times New Roman" w:cs="Times New Roman"/>
          <w:b/>
          <w:bCs/>
          <w:noProof/>
          <w:sz w:val="36"/>
          <w:szCs w:val="36"/>
          <w:lang w:eastAsia="de-D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4738254</wp:posOffset>
            </wp:positionH>
            <wp:positionV relativeFrom="paragraph">
              <wp:posOffset>2152</wp:posOffset>
            </wp:positionV>
            <wp:extent cx="1646283" cy="1446496"/>
            <wp:effectExtent l="0" t="0" r="0" b="1905"/>
            <wp:wrapNone/>
            <wp:docPr id="186092322" name="Grafik 186092322" descr="Ein Bild, das Entwurf, Kreis, Diagramm,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032523" name="Grafik 1" descr="Ein Bild, das Entwurf, Kreis, Diagramm, Zeichnung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283" cy="1446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6877">
        <w:rPr>
          <w:rFonts w:ascii="Times New Roman" w:hAnsi="Times New Roman" w:cs="Times New Roman"/>
          <w:b/>
          <w:bCs/>
          <w:noProof/>
          <w:sz w:val="36"/>
          <w:szCs w:val="36"/>
          <w:lang w:eastAsia="de-D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-270716</wp:posOffset>
            </wp:positionH>
            <wp:positionV relativeFrom="paragraph">
              <wp:posOffset>-635</wp:posOffset>
            </wp:positionV>
            <wp:extent cx="1646283" cy="1446496"/>
            <wp:effectExtent l="0" t="0" r="0" b="1905"/>
            <wp:wrapNone/>
            <wp:docPr id="430086667" name="Grafik 430086667" descr="Ein Bild, das Entwurf, Kreis, Diagramm,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032523" name="Grafik 1" descr="Ein Bild, das Entwurf, Kreis, Diagramm, Zeichnung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283" cy="1446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50D1" w:rsidRPr="00E06877">
        <w:rPr>
          <w:rFonts w:ascii="Times New Roman" w:hAnsi="Times New Roman" w:cs="Times New Roman"/>
          <w:b/>
          <w:bCs/>
          <w:noProof/>
          <w:sz w:val="36"/>
          <w:szCs w:val="36"/>
          <w:lang w:eastAsia="de-D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7512685</wp:posOffset>
            </wp:positionH>
            <wp:positionV relativeFrom="paragraph">
              <wp:posOffset>-3175</wp:posOffset>
            </wp:positionV>
            <wp:extent cx="1907941" cy="1676400"/>
            <wp:effectExtent l="0" t="0" r="0" b="0"/>
            <wp:wrapNone/>
            <wp:docPr id="1734085966" name="Grafik 1734085966" descr="Ein Bild, das Entwurf, Kreis, Diagramm,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032523" name="Grafik 1" descr="Ein Bild, das Entwurf, Kreis, Diagramm, Zeichnung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941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57AB" w:rsidRPr="00E06877">
        <w:rPr>
          <w:rFonts w:ascii="Times New Roman" w:hAnsi="Times New Roman" w:cs="Times New Roman"/>
          <w:sz w:val="36"/>
          <w:szCs w:val="36"/>
        </w:rPr>
        <w:t>T.C. Brillant Berlin e.V.</w:t>
      </w:r>
    </w:p>
    <w:p w:rsidR="00E06877" w:rsidRDefault="00E06877" w:rsidP="00E06877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877">
        <w:rPr>
          <w:rFonts w:ascii="Times New Roman" w:hAnsi="Times New Roman" w:cs="Times New Roman"/>
          <w:sz w:val="24"/>
          <w:szCs w:val="24"/>
        </w:rPr>
        <w:t xml:space="preserve">Malteser Straße 118-120 </w:t>
      </w:r>
      <w:r w:rsidR="00AA57AB">
        <w:rPr>
          <w:rFonts w:ascii="Times New Roman" w:hAnsi="Times New Roman" w:cs="Times New Roman"/>
          <w:sz w:val="24"/>
          <w:szCs w:val="24"/>
        </w:rPr>
        <w:br/>
      </w:r>
      <w:r w:rsidRPr="00E06877">
        <w:rPr>
          <w:rFonts w:ascii="Times New Roman" w:hAnsi="Times New Roman" w:cs="Times New Roman"/>
          <w:sz w:val="24"/>
          <w:szCs w:val="24"/>
        </w:rPr>
        <w:t>12249 Berlin – Lankwitz</w:t>
      </w:r>
      <w:r w:rsidR="00AA57AB">
        <w:rPr>
          <w:rFonts w:ascii="Times New Roman" w:hAnsi="Times New Roman" w:cs="Times New Roman"/>
          <w:sz w:val="24"/>
          <w:szCs w:val="24"/>
        </w:rPr>
        <w:br/>
      </w:r>
      <w:r w:rsidRPr="00E06877">
        <w:rPr>
          <w:rFonts w:ascii="Times New Roman" w:hAnsi="Times New Roman" w:cs="Times New Roman"/>
          <w:sz w:val="24"/>
          <w:szCs w:val="24"/>
        </w:rPr>
        <w:t>Telefon: 030 7670 3070</w:t>
      </w:r>
    </w:p>
    <w:p w:rsidR="00443DCF" w:rsidRDefault="00443DCF" w:rsidP="00E068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3DCF" w:rsidRDefault="00443DCF" w:rsidP="00E068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3DCF" w:rsidRDefault="00443DCF" w:rsidP="00E068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3DCF" w:rsidRDefault="00565AD7" w:rsidP="00AA57AB">
      <w:pPr>
        <w:jc w:val="center"/>
        <w:rPr>
          <w:rFonts w:ascii="Times New Roman" w:hAnsi="Times New Roman" w:cs="Times New Roman"/>
          <w:color w:val="CC00CC"/>
          <w:sz w:val="72"/>
          <w:szCs w:val="72"/>
        </w:rPr>
      </w:pPr>
      <w:r>
        <w:rPr>
          <w:rFonts w:ascii="Times New Roman" w:hAnsi="Times New Roman" w:cs="Times New Roman"/>
          <w:color w:val="CC00CC"/>
          <w:sz w:val="72"/>
          <w:szCs w:val="72"/>
        </w:rPr>
        <w:t>Tag der offenen Tür 202</w:t>
      </w:r>
      <w:r w:rsidR="00393892">
        <w:rPr>
          <w:rFonts w:ascii="Times New Roman" w:hAnsi="Times New Roman" w:cs="Times New Roman"/>
          <w:color w:val="CC00CC"/>
          <w:sz w:val="72"/>
          <w:szCs w:val="72"/>
        </w:rPr>
        <w:t>5</w:t>
      </w:r>
    </w:p>
    <w:p w:rsidR="00565AD7" w:rsidRDefault="00565AD7" w:rsidP="00393892">
      <w:pPr>
        <w:spacing w:after="480"/>
        <w:jc w:val="center"/>
        <w:rPr>
          <w:rFonts w:ascii="Times New Roman" w:hAnsi="Times New Roman" w:cs="Times New Roman"/>
          <w:color w:val="CC00CC"/>
          <w:sz w:val="72"/>
          <w:szCs w:val="72"/>
        </w:rPr>
      </w:pPr>
      <w:r>
        <w:rPr>
          <w:rFonts w:ascii="Times New Roman" w:hAnsi="Times New Roman" w:cs="Times New Roman"/>
          <w:color w:val="CC00CC"/>
          <w:sz w:val="72"/>
          <w:szCs w:val="72"/>
        </w:rPr>
        <w:t>1</w:t>
      </w:r>
      <w:r w:rsidR="00393892">
        <w:rPr>
          <w:rFonts w:ascii="Times New Roman" w:hAnsi="Times New Roman" w:cs="Times New Roman"/>
          <w:color w:val="CC00CC"/>
          <w:sz w:val="72"/>
          <w:szCs w:val="72"/>
        </w:rPr>
        <w:t>5</w:t>
      </w:r>
      <w:r>
        <w:rPr>
          <w:rFonts w:ascii="Times New Roman" w:hAnsi="Times New Roman" w:cs="Times New Roman"/>
          <w:color w:val="CC00CC"/>
          <w:sz w:val="72"/>
          <w:szCs w:val="72"/>
        </w:rPr>
        <w:t>.1</w:t>
      </w:r>
      <w:r w:rsidR="00393892">
        <w:rPr>
          <w:rFonts w:ascii="Times New Roman" w:hAnsi="Times New Roman" w:cs="Times New Roman"/>
          <w:color w:val="CC00CC"/>
          <w:sz w:val="72"/>
          <w:szCs w:val="72"/>
        </w:rPr>
        <w:t>1</w:t>
      </w:r>
      <w:r>
        <w:rPr>
          <w:rFonts w:ascii="Times New Roman" w:hAnsi="Times New Roman" w:cs="Times New Roman"/>
          <w:color w:val="CC00CC"/>
          <w:sz w:val="72"/>
          <w:szCs w:val="72"/>
        </w:rPr>
        <w:t>.2024</w:t>
      </w:r>
      <w:r w:rsidR="008D651C">
        <w:rPr>
          <w:rFonts w:ascii="Times New Roman" w:hAnsi="Times New Roman" w:cs="Times New Roman"/>
          <w:color w:val="CC00CC"/>
          <w:sz w:val="72"/>
          <w:szCs w:val="72"/>
        </w:rPr>
        <w:t xml:space="preserve"> – 14:00 Uhr</w:t>
      </w:r>
    </w:p>
    <w:tbl>
      <w:tblPr>
        <w:tblStyle w:val="Tabellengitternetz"/>
        <w:tblW w:w="10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7109"/>
      </w:tblGrid>
      <w:tr w:rsidR="00565AD7" w:rsidRPr="008D651C" w:rsidTr="00565AD7">
        <w:tc>
          <w:tcPr>
            <w:tcW w:w="2977" w:type="dxa"/>
          </w:tcPr>
          <w:p w:rsidR="00565AD7" w:rsidRPr="008D651C" w:rsidRDefault="00393892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51C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A97470" w:rsidRPr="008D651C" w:rsidRDefault="00A97470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470" w:rsidRPr="008D651C" w:rsidRDefault="00A97470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51C"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 w:rsidR="00A942A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109" w:type="dxa"/>
          </w:tcPr>
          <w:p w:rsidR="00393892" w:rsidRPr="008D651C" w:rsidRDefault="00565AD7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51C">
              <w:rPr>
                <w:rFonts w:ascii="Times New Roman" w:hAnsi="Times New Roman" w:cs="Times New Roman"/>
                <w:sz w:val="28"/>
                <w:szCs w:val="28"/>
              </w:rPr>
              <w:t>Begrüßung</w:t>
            </w:r>
          </w:p>
          <w:p w:rsidR="00A97470" w:rsidRPr="008D651C" w:rsidRDefault="00A97470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470" w:rsidRPr="000711E6" w:rsidRDefault="00A97470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1E6">
              <w:rPr>
                <w:rFonts w:ascii="Times New Roman" w:hAnsi="Times New Roman" w:cs="Times New Roman"/>
                <w:sz w:val="28"/>
                <w:szCs w:val="28"/>
              </w:rPr>
              <w:t xml:space="preserve">Turniertanz </w:t>
            </w:r>
            <w:r w:rsidR="008D651C" w:rsidRPr="000711E6">
              <w:rPr>
                <w:rFonts w:ascii="Times New Roman" w:hAnsi="Times New Roman" w:cs="Times New Roman"/>
                <w:sz w:val="28"/>
                <w:szCs w:val="28"/>
              </w:rPr>
              <w:t xml:space="preserve">Catherine und </w:t>
            </w:r>
            <w:r w:rsidRPr="000711E6">
              <w:rPr>
                <w:rFonts w:ascii="Times New Roman" w:hAnsi="Times New Roman" w:cs="Times New Roman"/>
                <w:sz w:val="28"/>
                <w:szCs w:val="28"/>
              </w:rPr>
              <w:t>Dominique</w:t>
            </w:r>
          </w:p>
        </w:tc>
      </w:tr>
      <w:tr w:rsidR="00565AD7" w:rsidRPr="008D651C" w:rsidTr="00565AD7">
        <w:tc>
          <w:tcPr>
            <w:tcW w:w="2977" w:type="dxa"/>
          </w:tcPr>
          <w:p w:rsidR="00565AD7" w:rsidRPr="008D651C" w:rsidRDefault="00565AD7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9" w:type="dxa"/>
          </w:tcPr>
          <w:p w:rsidR="00565AD7" w:rsidRPr="008D651C" w:rsidRDefault="00565AD7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AD7" w:rsidRPr="008D651C" w:rsidTr="00565AD7">
        <w:tc>
          <w:tcPr>
            <w:tcW w:w="2977" w:type="dxa"/>
          </w:tcPr>
          <w:p w:rsidR="00565AD7" w:rsidRPr="008D651C" w:rsidRDefault="00565AD7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51C"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 w:rsidR="00A942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65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09" w:type="dxa"/>
          </w:tcPr>
          <w:p w:rsidR="00565AD7" w:rsidRPr="008D651C" w:rsidRDefault="00A97470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51C">
              <w:rPr>
                <w:rFonts w:ascii="Times New Roman" w:hAnsi="Times New Roman" w:cs="Times New Roman"/>
                <w:sz w:val="28"/>
                <w:szCs w:val="28"/>
              </w:rPr>
              <w:t>Cheerdance</w:t>
            </w:r>
            <w:proofErr w:type="spellEnd"/>
            <w:r w:rsidR="00393892" w:rsidRPr="008D651C">
              <w:rPr>
                <w:rFonts w:ascii="Times New Roman" w:hAnsi="Times New Roman" w:cs="Times New Roman"/>
                <w:sz w:val="28"/>
                <w:szCs w:val="28"/>
              </w:rPr>
              <w:t xml:space="preserve"> Gruppe </w:t>
            </w:r>
            <w:r w:rsidRPr="008D651C">
              <w:rPr>
                <w:rFonts w:ascii="Times New Roman" w:hAnsi="Times New Roman" w:cs="Times New Roman"/>
                <w:sz w:val="28"/>
                <w:szCs w:val="28"/>
              </w:rPr>
              <w:t xml:space="preserve">unter Leitung </w:t>
            </w:r>
            <w:proofErr w:type="spellStart"/>
            <w:r w:rsidRPr="008D651C">
              <w:rPr>
                <w:rFonts w:ascii="Times New Roman" w:hAnsi="Times New Roman" w:cs="Times New Roman"/>
                <w:sz w:val="28"/>
                <w:szCs w:val="28"/>
              </w:rPr>
              <w:t>Charlize</w:t>
            </w:r>
            <w:proofErr w:type="spellEnd"/>
          </w:p>
        </w:tc>
      </w:tr>
      <w:tr w:rsidR="00565AD7" w:rsidRPr="000711E6" w:rsidTr="00565AD7">
        <w:tc>
          <w:tcPr>
            <w:tcW w:w="2977" w:type="dxa"/>
          </w:tcPr>
          <w:p w:rsidR="00565AD7" w:rsidRPr="000711E6" w:rsidRDefault="00565AD7" w:rsidP="00565AD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09" w:type="dxa"/>
          </w:tcPr>
          <w:p w:rsidR="00565AD7" w:rsidRPr="000711E6" w:rsidRDefault="00565AD7" w:rsidP="0039389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65AD7" w:rsidRPr="008D651C" w:rsidTr="00565AD7">
        <w:tc>
          <w:tcPr>
            <w:tcW w:w="2977" w:type="dxa"/>
          </w:tcPr>
          <w:p w:rsidR="00565AD7" w:rsidRPr="008D651C" w:rsidRDefault="00565AD7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51C"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 w:rsidR="00A942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3892" w:rsidRPr="008D65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D651C" w:rsidRPr="008D651C" w:rsidRDefault="008D651C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51C" w:rsidRPr="008D651C" w:rsidRDefault="00A942A5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14:5</w:t>
            </w:r>
            <w:r w:rsidR="008D651C" w:rsidRPr="008D65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09" w:type="dxa"/>
          </w:tcPr>
          <w:p w:rsidR="00565AD7" w:rsidRPr="008D651C" w:rsidRDefault="00A97470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51C">
              <w:rPr>
                <w:rFonts w:ascii="Times New Roman" w:hAnsi="Times New Roman" w:cs="Times New Roman"/>
                <w:sz w:val="28"/>
                <w:szCs w:val="28"/>
              </w:rPr>
              <w:t>Cheerdance</w:t>
            </w:r>
            <w:proofErr w:type="spellEnd"/>
            <w:r w:rsidRPr="008D651C">
              <w:rPr>
                <w:rFonts w:ascii="Times New Roman" w:hAnsi="Times New Roman" w:cs="Times New Roman"/>
                <w:sz w:val="28"/>
                <w:szCs w:val="28"/>
              </w:rPr>
              <w:t xml:space="preserve"> Schnupperkurs für alle</w:t>
            </w:r>
          </w:p>
          <w:p w:rsidR="008D651C" w:rsidRPr="008D651C" w:rsidRDefault="008D651C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51C" w:rsidRPr="000711E6" w:rsidRDefault="008D651C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1E6">
              <w:rPr>
                <w:rFonts w:ascii="Times New Roman" w:hAnsi="Times New Roman" w:cs="Times New Roman"/>
                <w:sz w:val="28"/>
                <w:szCs w:val="28"/>
              </w:rPr>
              <w:t>Turniertanz Catherine und Dominique</w:t>
            </w:r>
          </w:p>
        </w:tc>
      </w:tr>
      <w:tr w:rsidR="00565AD7" w:rsidRPr="008D651C" w:rsidTr="00565AD7">
        <w:tc>
          <w:tcPr>
            <w:tcW w:w="2977" w:type="dxa"/>
          </w:tcPr>
          <w:p w:rsidR="00565AD7" w:rsidRPr="008D651C" w:rsidRDefault="00565AD7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9" w:type="dxa"/>
          </w:tcPr>
          <w:p w:rsidR="00565AD7" w:rsidRPr="008D651C" w:rsidRDefault="00565AD7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AD7" w:rsidRPr="008D651C" w:rsidTr="00565AD7">
        <w:tc>
          <w:tcPr>
            <w:tcW w:w="2977" w:type="dxa"/>
          </w:tcPr>
          <w:p w:rsidR="00A97470" w:rsidRDefault="00A942A5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  <w:r w:rsidR="00A57534" w:rsidRPr="008D65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42A5" w:rsidRDefault="00A942A5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2A5" w:rsidRPr="008D651C" w:rsidRDefault="00A942A5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15:15</w:t>
            </w:r>
          </w:p>
        </w:tc>
        <w:tc>
          <w:tcPr>
            <w:tcW w:w="7109" w:type="dxa"/>
          </w:tcPr>
          <w:p w:rsidR="00A942A5" w:rsidRDefault="00805438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51C">
              <w:rPr>
                <w:rFonts w:ascii="Times New Roman" w:hAnsi="Times New Roman" w:cs="Times New Roman"/>
                <w:sz w:val="28"/>
                <w:szCs w:val="28"/>
              </w:rPr>
              <w:t>Schnupperkurs</w:t>
            </w:r>
            <w:r w:rsidR="00A57534" w:rsidRPr="008D651C">
              <w:rPr>
                <w:rFonts w:ascii="Times New Roman" w:hAnsi="Times New Roman" w:cs="Times New Roman"/>
                <w:sz w:val="28"/>
                <w:szCs w:val="28"/>
              </w:rPr>
              <w:t xml:space="preserve"> für all</w:t>
            </w:r>
            <w:r w:rsidRPr="008D651C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A57534" w:rsidRPr="008D651C">
              <w:rPr>
                <w:rFonts w:ascii="Times New Roman" w:hAnsi="Times New Roman" w:cs="Times New Roman"/>
                <w:sz w:val="28"/>
                <w:szCs w:val="28"/>
              </w:rPr>
              <w:t xml:space="preserve"> unter Anleitung von Thorsten</w:t>
            </w:r>
          </w:p>
          <w:p w:rsidR="00A942A5" w:rsidRDefault="00A942A5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470" w:rsidRPr="008D651C" w:rsidRDefault="00A942A5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Turniertanz mit Friederike und Holger</w:t>
            </w:r>
            <w:r w:rsidR="00A57534" w:rsidRPr="008D65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42A5" w:rsidRPr="008D651C" w:rsidTr="00565AD7">
        <w:tc>
          <w:tcPr>
            <w:tcW w:w="2977" w:type="dxa"/>
          </w:tcPr>
          <w:p w:rsidR="00A942A5" w:rsidRDefault="00A942A5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9" w:type="dxa"/>
          </w:tcPr>
          <w:p w:rsidR="00A942A5" w:rsidRPr="008D651C" w:rsidRDefault="00A942A5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AD7" w:rsidRPr="008D651C" w:rsidTr="00565AD7">
        <w:tc>
          <w:tcPr>
            <w:tcW w:w="2977" w:type="dxa"/>
          </w:tcPr>
          <w:p w:rsidR="00565AD7" w:rsidRPr="008D651C" w:rsidRDefault="00565AD7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5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3892" w:rsidRPr="008D65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65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97470" w:rsidRPr="008D65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D65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09" w:type="dxa"/>
          </w:tcPr>
          <w:p w:rsidR="00565AD7" w:rsidRPr="000711E6" w:rsidRDefault="00A97470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1E6">
              <w:rPr>
                <w:rFonts w:ascii="Times New Roman" w:hAnsi="Times New Roman" w:cs="Times New Roman"/>
                <w:sz w:val="28"/>
                <w:szCs w:val="28"/>
              </w:rPr>
              <w:t>Mini’s</w:t>
            </w:r>
            <w:proofErr w:type="spellEnd"/>
            <w:r w:rsidRPr="000711E6">
              <w:rPr>
                <w:rFonts w:ascii="Times New Roman" w:hAnsi="Times New Roman" w:cs="Times New Roman"/>
                <w:sz w:val="28"/>
                <w:szCs w:val="28"/>
              </w:rPr>
              <w:t xml:space="preserve"> unter Leitung Mark</w:t>
            </w:r>
          </w:p>
        </w:tc>
      </w:tr>
      <w:tr w:rsidR="00565AD7" w:rsidRPr="000711E6" w:rsidTr="00565AD7">
        <w:tc>
          <w:tcPr>
            <w:tcW w:w="2977" w:type="dxa"/>
          </w:tcPr>
          <w:p w:rsidR="00565AD7" w:rsidRPr="000711E6" w:rsidRDefault="00565AD7" w:rsidP="00565AD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09" w:type="dxa"/>
          </w:tcPr>
          <w:p w:rsidR="00565AD7" w:rsidRPr="000711E6" w:rsidRDefault="00565AD7" w:rsidP="00565AD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65AD7" w:rsidRPr="008D651C" w:rsidTr="00565AD7">
        <w:tc>
          <w:tcPr>
            <w:tcW w:w="2977" w:type="dxa"/>
          </w:tcPr>
          <w:p w:rsidR="00565AD7" w:rsidRPr="008D651C" w:rsidRDefault="00565AD7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5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3892" w:rsidRPr="008D65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7470" w:rsidRPr="008D651C">
              <w:rPr>
                <w:rFonts w:ascii="Times New Roman" w:hAnsi="Times New Roman" w:cs="Times New Roman"/>
                <w:sz w:val="28"/>
                <w:szCs w:val="28"/>
              </w:rPr>
              <w:t>:45</w:t>
            </w:r>
          </w:p>
        </w:tc>
        <w:tc>
          <w:tcPr>
            <w:tcW w:w="7109" w:type="dxa"/>
          </w:tcPr>
          <w:p w:rsidR="00565AD7" w:rsidRPr="000711E6" w:rsidRDefault="00393892" w:rsidP="00565AD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711E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Mini</w:t>
            </w:r>
            <w:r w:rsidR="00A97470" w:rsidRPr="000711E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’s </w:t>
            </w:r>
            <w:r w:rsidRPr="000711E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Workshop </w:t>
            </w:r>
            <w:proofErr w:type="spellStart"/>
            <w:r w:rsidRPr="000711E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mit</w:t>
            </w:r>
            <w:proofErr w:type="spellEnd"/>
            <w:r w:rsidRPr="000711E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Trainer </w:t>
            </w:r>
            <w:r w:rsidR="00A97470" w:rsidRPr="000711E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Mark</w:t>
            </w:r>
          </w:p>
        </w:tc>
      </w:tr>
      <w:tr w:rsidR="00565AD7" w:rsidRPr="008D651C" w:rsidTr="00565AD7">
        <w:tc>
          <w:tcPr>
            <w:tcW w:w="2977" w:type="dxa"/>
          </w:tcPr>
          <w:p w:rsidR="00565AD7" w:rsidRPr="008D651C" w:rsidRDefault="00565AD7" w:rsidP="00565AD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7109" w:type="dxa"/>
          </w:tcPr>
          <w:p w:rsidR="00565AD7" w:rsidRPr="008D651C" w:rsidRDefault="00565AD7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534" w:rsidRPr="008D651C" w:rsidTr="00565AD7">
        <w:tc>
          <w:tcPr>
            <w:tcW w:w="2977" w:type="dxa"/>
          </w:tcPr>
          <w:p w:rsidR="000711E6" w:rsidRDefault="00A57534" w:rsidP="00525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51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  <w:p w:rsidR="000711E6" w:rsidRPr="000711E6" w:rsidRDefault="00A57534" w:rsidP="005257D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D651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A57534" w:rsidRPr="008D651C" w:rsidRDefault="00A57534" w:rsidP="00525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51C">
              <w:rPr>
                <w:rFonts w:ascii="Times New Roman" w:hAnsi="Times New Roman" w:cs="Times New Roman"/>
                <w:sz w:val="28"/>
                <w:szCs w:val="28"/>
              </w:rPr>
              <w:t>16:15</w:t>
            </w:r>
          </w:p>
        </w:tc>
        <w:tc>
          <w:tcPr>
            <w:tcW w:w="7109" w:type="dxa"/>
          </w:tcPr>
          <w:p w:rsidR="00A57534" w:rsidRPr="008D651C" w:rsidRDefault="000711E6" w:rsidP="00525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Hip-Hop Street Dance Kinder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Hip-</w:t>
            </w:r>
            <w:r w:rsidR="00140CD3">
              <w:rPr>
                <w:rFonts w:ascii="Times New Roman" w:hAnsi="Times New Roman" w:cs="Times New Roman"/>
                <w:sz w:val="28"/>
                <w:szCs w:val="28"/>
              </w:rPr>
              <w:t>Hop</w:t>
            </w:r>
            <w:r w:rsidR="00A57534" w:rsidRPr="008D651C">
              <w:rPr>
                <w:rFonts w:ascii="Times New Roman" w:hAnsi="Times New Roman" w:cs="Times New Roman"/>
                <w:sz w:val="28"/>
                <w:szCs w:val="28"/>
              </w:rPr>
              <w:t xml:space="preserve"> Street Dance Teenies unter Leitung Franziska</w:t>
            </w:r>
          </w:p>
          <w:p w:rsidR="00A57534" w:rsidRPr="000711E6" w:rsidRDefault="00A57534" w:rsidP="005257D3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57534" w:rsidRPr="008D651C" w:rsidRDefault="000711E6" w:rsidP="00525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Hip-</w:t>
            </w:r>
            <w:r w:rsidR="00140CD3">
              <w:rPr>
                <w:rFonts w:ascii="Times New Roman" w:hAnsi="Times New Roman" w:cs="Times New Roman"/>
                <w:sz w:val="28"/>
                <w:szCs w:val="28"/>
              </w:rPr>
              <w:t>Hop</w:t>
            </w:r>
            <w:r w:rsidR="00A57534" w:rsidRPr="008D651C">
              <w:rPr>
                <w:rFonts w:ascii="Times New Roman" w:hAnsi="Times New Roman" w:cs="Times New Roman"/>
                <w:sz w:val="28"/>
                <w:szCs w:val="28"/>
              </w:rPr>
              <w:t xml:space="preserve"> Street Dance für alle unter Leitung Franziska</w:t>
            </w:r>
          </w:p>
        </w:tc>
      </w:tr>
      <w:tr w:rsidR="00A57534" w:rsidRPr="008D651C" w:rsidTr="00565AD7">
        <w:tc>
          <w:tcPr>
            <w:tcW w:w="2977" w:type="dxa"/>
          </w:tcPr>
          <w:p w:rsidR="00A57534" w:rsidRPr="008D651C" w:rsidRDefault="00A57534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534" w:rsidRPr="008D651C" w:rsidRDefault="00A57534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51C">
              <w:rPr>
                <w:rFonts w:ascii="Times New Roman" w:hAnsi="Times New Roman" w:cs="Times New Roman"/>
                <w:sz w:val="28"/>
                <w:szCs w:val="28"/>
              </w:rPr>
              <w:t xml:space="preserve">16:30 </w:t>
            </w:r>
          </w:p>
        </w:tc>
        <w:tc>
          <w:tcPr>
            <w:tcW w:w="7109" w:type="dxa"/>
          </w:tcPr>
          <w:p w:rsidR="00A57534" w:rsidRPr="008D651C" w:rsidRDefault="00A57534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534" w:rsidRPr="000711E6" w:rsidRDefault="00A57534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1E6">
              <w:rPr>
                <w:rFonts w:ascii="Times New Roman" w:hAnsi="Times New Roman" w:cs="Times New Roman"/>
                <w:sz w:val="28"/>
                <w:szCs w:val="28"/>
              </w:rPr>
              <w:t>Turni</w:t>
            </w:r>
            <w:r w:rsidR="00741325" w:rsidRPr="000711E6">
              <w:rPr>
                <w:rFonts w:ascii="Times New Roman" w:hAnsi="Times New Roman" w:cs="Times New Roman"/>
                <w:sz w:val="28"/>
                <w:szCs w:val="28"/>
              </w:rPr>
              <w:t xml:space="preserve">ertanz Latein Anastasia und Mark </w:t>
            </w:r>
          </w:p>
          <w:p w:rsidR="00A57534" w:rsidRPr="008D651C" w:rsidRDefault="00A57534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534" w:rsidRPr="008D651C" w:rsidTr="00565AD7">
        <w:tc>
          <w:tcPr>
            <w:tcW w:w="2977" w:type="dxa"/>
          </w:tcPr>
          <w:p w:rsidR="00A57534" w:rsidRPr="008D651C" w:rsidRDefault="00A57534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51C">
              <w:rPr>
                <w:rFonts w:ascii="Times New Roman" w:hAnsi="Times New Roman" w:cs="Times New Roman"/>
                <w:sz w:val="28"/>
                <w:szCs w:val="28"/>
              </w:rPr>
              <w:t>Ab ca. 16:45 bis 17:30</w:t>
            </w:r>
          </w:p>
        </w:tc>
        <w:tc>
          <w:tcPr>
            <w:tcW w:w="7109" w:type="dxa"/>
          </w:tcPr>
          <w:p w:rsidR="00A57534" w:rsidRPr="008D651C" w:rsidRDefault="00A57534" w:rsidP="0056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51C">
              <w:rPr>
                <w:rFonts w:ascii="Times New Roman" w:hAnsi="Times New Roman" w:cs="Times New Roman"/>
                <w:sz w:val="28"/>
                <w:szCs w:val="28"/>
              </w:rPr>
              <w:t>Ausklang</w:t>
            </w:r>
            <w:r w:rsidR="00741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51C">
              <w:rPr>
                <w:rFonts w:ascii="Times New Roman" w:hAnsi="Times New Roman" w:cs="Times New Roman"/>
                <w:sz w:val="28"/>
                <w:szCs w:val="28"/>
              </w:rPr>
              <w:t>/ Tanzparty</w:t>
            </w:r>
            <w:r w:rsidR="00741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51C">
              <w:rPr>
                <w:rFonts w:ascii="Times New Roman" w:hAnsi="Times New Roman" w:cs="Times New Roman"/>
                <w:sz w:val="28"/>
                <w:szCs w:val="28"/>
              </w:rPr>
              <w:t>/ Kaffee</w:t>
            </w:r>
          </w:p>
        </w:tc>
      </w:tr>
    </w:tbl>
    <w:p w:rsidR="00393892" w:rsidRDefault="00393892" w:rsidP="00565AD7">
      <w:pPr>
        <w:rPr>
          <w:rFonts w:ascii="Times New Roman" w:hAnsi="Times New Roman" w:cs="Times New Roman"/>
          <w:sz w:val="28"/>
          <w:szCs w:val="28"/>
        </w:rPr>
      </w:pPr>
    </w:p>
    <w:sectPr w:rsidR="00393892" w:rsidSect="00913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479" w:rsidRDefault="00177479" w:rsidP="00E17F0B">
      <w:pPr>
        <w:spacing w:after="0" w:line="240" w:lineRule="auto"/>
      </w:pPr>
      <w:r>
        <w:separator/>
      </w:r>
    </w:p>
  </w:endnote>
  <w:endnote w:type="continuationSeparator" w:id="0">
    <w:p w:rsidR="00177479" w:rsidRDefault="00177479" w:rsidP="00E1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3" w:rsidRDefault="00140CD3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F0B" w:rsidRDefault="00A942A5" w:rsidP="00E17F0B">
    <w:pPr>
      <w:pStyle w:val="Fuzeile"/>
      <w:jc w:val="right"/>
    </w:pPr>
    <w:r>
      <w:t>Stand 04.11</w:t>
    </w:r>
    <w:r w:rsidR="008D651C">
      <w:t>.2025</w:t>
    </w: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3" w:rsidRDefault="00140CD3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479" w:rsidRDefault="00177479" w:rsidP="00E17F0B">
      <w:pPr>
        <w:spacing w:after="0" w:line="240" w:lineRule="auto"/>
      </w:pPr>
      <w:r>
        <w:separator/>
      </w:r>
    </w:p>
  </w:footnote>
  <w:footnote w:type="continuationSeparator" w:id="0">
    <w:p w:rsidR="00177479" w:rsidRDefault="00177479" w:rsidP="00E1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3" w:rsidRDefault="00140CD3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3" w:rsidRDefault="00140CD3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3" w:rsidRDefault="00140CD3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1C9"/>
    <w:multiLevelType w:val="hybridMultilevel"/>
    <w:tmpl w:val="95A2CDFC"/>
    <w:lvl w:ilvl="0" w:tplc="0D0E2576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D7162"/>
    <w:multiLevelType w:val="hybridMultilevel"/>
    <w:tmpl w:val="1E14325C"/>
    <w:lvl w:ilvl="0" w:tplc="71D801FA">
      <w:start w:val="1"/>
      <w:numFmt w:val="bullet"/>
      <w:lvlText w:val=""/>
      <w:lvlJc w:val="left"/>
      <w:pPr>
        <w:ind w:left="1495" w:hanging="360"/>
      </w:pPr>
      <w:rPr>
        <w:rFonts w:ascii="Symbol" w:hAnsi="Symbol" w:hint="default"/>
        <w:sz w:val="44"/>
        <w:szCs w:val="44"/>
      </w:rPr>
    </w:lvl>
    <w:lvl w:ilvl="1" w:tplc="040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30D17F60"/>
    <w:multiLevelType w:val="hybridMultilevel"/>
    <w:tmpl w:val="106E9054"/>
    <w:lvl w:ilvl="0" w:tplc="975070FC">
      <w:start w:val="1"/>
      <w:numFmt w:val="decimalZero"/>
      <w:lvlText w:val="%1."/>
      <w:lvlJc w:val="left"/>
      <w:pPr>
        <w:ind w:left="1785" w:hanging="5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40" w:hanging="360"/>
      </w:pPr>
    </w:lvl>
    <w:lvl w:ilvl="2" w:tplc="0407001B" w:tentative="1">
      <w:start w:val="1"/>
      <w:numFmt w:val="lowerRoman"/>
      <w:lvlText w:val="%3."/>
      <w:lvlJc w:val="right"/>
      <w:pPr>
        <w:ind w:left="3060" w:hanging="180"/>
      </w:pPr>
    </w:lvl>
    <w:lvl w:ilvl="3" w:tplc="0407000F" w:tentative="1">
      <w:start w:val="1"/>
      <w:numFmt w:val="decimal"/>
      <w:lvlText w:val="%4."/>
      <w:lvlJc w:val="left"/>
      <w:pPr>
        <w:ind w:left="3780" w:hanging="360"/>
      </w:pPr>
    </w:lvl>
    <w:lvl w:ilvl="4" w:tplc="04070019" w:tentative="1">
      <w:start w:val="1"/>
      <w:numFmt w:val="lowerLetter"/>
      <w:lvlText w:val="%5."/>
      <w:lvlJc w:val="left"/>
      <w:pPr>
        <w:ind w:left="4500" w:hanging="360"/>
      </w:pPr>
    </w:lvl>
    <w:lvl w:ilvl="5" w:tplc="0407001B" w:tentative="1">
      <w:start w:val="1"/>
      <w:numFmt w:val="lowerRoman"/>
      <w:lvlText w:val="%6."/>
      <w:lvlJc w:val="right"/>
      <w:pPr>
        <w:ind w:left="5220" w:hanging="180"/>
      </w:pPr>
    </w:lvl>
    <w:lvl w:ilvl="6" w:tplc="0407000F" w:tentative="1">
      <w:start w:val="1"/>
      <w:numFmt w:val="decimal"/>
      <w:lvlText w:val="%7."/>
      <w:lvlJc w:val="left"/>
      <w:pPr>
        <w:ind w:left="5940" w:hanging="360"/>
      </w:pPr>
    </w:lvl>
    <w:lvl w:ilvl="7" w:tplc="04070019" w:tentative="1">
      <w:start w:val="1"/>
      <w:numFmt w:val="lowerLetter"/>
      <w:lvlText w:val="%8."/>
      <w:lvlJc w:val="left"/>
      <w:pPr>
        <w:ind w:left="6660" w:hanging="360"/>
      </w:pPr>
    </w:lvl>
    <w:lvl w:ilvl="8" w:tplc="040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43F019AB"/>
    <w:multiLevelType w:val="hybridMultilevel"/>
    <w:tmpl w:val="4E10498C"/>
    <w:lvl w:ilvl="0" w:tplc="272ABB76">
      <w:start w:val="1"/>
      <w:numFmt w:val="decimalZero"/>
      <w:lvlText w:val="%1."/>
      <w:lvlJc w:val="left"/>
      <w:pPr>
        <w:ind w:left="1260" w:hanging="45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90" w:hanging="360"/>
      </w:pPr>
    </w:lvl>
    <w:lvl w:ilvl="2" w:tplc="0407001B" w:tentative="1">
      <w:start w:val="1"/>
      <w:numFmt w:val="lowerRoman"/>
      <w:lvlText w:val="%3."/>
      <w:lvlJc w:val="right"/>
      <w:pPr>
        <w:ind w:left="2610" w:hanging="180"/>
      </w:pPr>
    </w:lvl>
    <w:lvl w:ilvl="3" w:tplc="0407000F" w:tentative="1">
      <w:start w:val="1"/>
      <w:numFmt w:val="decimal"/>
      <w:lvlText w:val="%4."/>
      <w:lvlJc w:val="left"/>
      <w:pPr>
        <w:ind w:left="3330" w:hanging="360"/>
      </w:pPr>
    </w:lvl>
    <w:lvl w:ilvl="4" w:tplc="04070019" w:tentative="1">
      <w:start w:val="1"/>
      <w:numFmt w:val="lowerLetter"/>
      <w:lvlText w:val="%5."/>
      <w:lvlJc w:val="left"/>
      <w:pPr>
        <w:ind w:left="4050" w:hanging="360"/>
      </w:pPr>
    </w:lvl>
    <w:lvl w:ilvl="5" w:tplc="0407001B" w:tentative="1">
      <w:start w:val="1"/>
      <w:numFmt w:val="lowerRoman"/>
      <w:lvlText w:val="%6."/>
      <w:lvlJc w:val="right"/>
      <w:pPr>
        <w:ind w:left="4770" w:hanging="180"/>
      </w:pPr>
    </w:lvl>
    <w:lvl w:ilvl="6" w:tplc="0407000F" w:tentative="1">
      <w:start w:val="1"/>
      <w:numFmt w:val="decimal"/>
      <w:lvlText w:val="%7."/>
      <w:lvlJc w:val="left"/>
      <w:pPr>
        <w:ind w:left="5490" w:hanging="360"/>
      </w:pPr>
    </w:lvl>
    <w:lvl w:ilvl="7" w:tplc="04070019" w:tentative="1">
      <w:start w:val="1"/>
      <w:numFmt w:val="lowerLetter"/>
      <w:lvlText w:val="%8."/>
      <w:lvlJc w:val="left"/>
      <w:pPr>
        <w:ind w:left="6210" w:hanging="360"/>
      </w:pPr>
    </w:lvl>
    <w:lvl w:ilvl="8" w:tplc="0407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704"/>
    <w:rsid w:val="00043AE0"/>
    <w:rsid w:val="00045B0B"/>
    <w:rsid w:val="000711E6"/>
    <w:rsid w:val="000B302B"/>
    <w:rsid w:val="00140CD3"/>
    <w:rsid w:val="00155D11"/>
    <w:rsid w:val="00177479"/>
    <w:rsid w:val="001D2479"/>
    <w:rsid w:val="00223250"/>
    <w:rsid w:val="002D7596"/>
    <w:rsid w:val="00327B54"/>
    <w:rsid w:val="003823FA"/>
    <w:rsid w:val="00393892"/>
    <w:rsid w:val="003F4CE1"/>
    <w:rsid w:val="00430C01"/>
    <w:rsid w:val="00443DCF"/>
    <w:rsid w:val="004A5504"/>
    <w:rsid w:val="004B2200"/>
    <w:rsid w:val="004E7060"/>
    <w:rsid w:val="005413AF"/>
    <w:rsid w:val="00565AD7"/>
    <w:rsid w:val="00572783"/>
    <w:rsid w:val="005730CA"/>
    <w:rsid w:val="00591FE6"/>
    <w:rsid w:val="005F1EAC"/>
    <w:rsid w:val="006060EC"/>
    <w:rsid w:val="006111DC"/>
    <w:rsid w:val="00635481"/>
    <w:rsid w:val="00646189"/>
    <w:rsid w:val="00691AE0"/>
    <w:rsid w:val="00727024"/>
    <w:rsid w:val="00741325"/>
    <w:rsid w:val="007415DA"/>
    <w:rsid w:val="00782002"/>
    <w:rsid w:val="007B0AAE"/>
    <w:rsid w:val="007C0161"/>
    <w:rsid w:val="007D69E6"/>
    <w:rsid w:val="00805438"/>
    <w:rsid w:val="00816E15"/>
    <w:rsid w:val="00857439"/>
    <w:rsid w:val="00867B71"/>
    <w:rsid w:val="00872B8C"/>
    <w:rsid w:val="008D651C"/>
    <w:rsid w:val="008E4C6A"/>
    <w:rsid w:val="0091384D"/>
    <w:rsid w:val="0094687C"/>
    <w:rsid w:val="00953499"/>
    <w:rsid w:val="009611AF"/>
    <w:rsid w:val="009770CA"/>
    <w:rsid w:val="00982B38"/>
    <w:rsid w:val="009C4F22"/>
    <w:rsid w:val="00A57534"/>
    <w:rsid w:val="00A65061"/>
    <w:rsid w:val="00A91238"/>
    <w:rsid w:val="00A942A5"/>
    <w:rsid w:val="00A97470"/>
    <w:rsid w:val="00AA1A66"/>
    <w:rsid w:val="00AA57AB"/>
    <w:rsid w:val="00AC6E3E"/>
    <w:rsid w:val="00B51E50"/>
    <w:rsid w:val="00B63704"/>
    <w:rsid w:val="00B65509"/>
    <w:rsid w:val="00B94866"/>
    <w:rsid w:val="00BD2862"/>
    <w:rsid w:val="00C116F0"/>
    <w:rsid w:val="00C1236B"/>
    <w:rsid w:val="00C129C9"/>
    <w:rsid w:val="00C45800"/>
    <w:rsid w:val="00C979BC"/>
    <w:rsid w:val="00CA123D"/>
    <w:rsid w:val="00CA281B"/>
    <w:rsid w:val="00CA4667"/>
    <w:rsid w:val="00D176C4"/>
    <w:rsid w:val="00D1791E"/>
    <w:rsid w:val="00D550D1"/>
    <w:rsid w:val="00DA4B4C"/>
    <w:rsid w:val="00DA4B8F"/>
    <w:rsid w:val="00DC091F"/>
    <w:rsid w:val="00DC5DCD"/>
    <w:rsid w:val="00DD16B1"/>
    <w:rsid w:val="00DF29F7"/>
    <w:rsid w:val="00E05BBC"/>
    <w:rsid w:val="00E06877"/>
    <w:rsid w:val="00E17F0B"/>
    <w:rsid w:val="00E947F0"/>
    <w:rsid w:val="00EA5FCE"/>
    <w:rsid w:val="00EC78A6"/>
    <w:rsid w:val="00F645BF"/>
    <w:rsid w:val="00FB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091F"/>
  </w:style>
  <w:style w:type="paragraph" w:styleId="berschrift1">
    <w:name w:val="heading 1"/>
    <w:basedOn w:val="Standard"/>
    <w:next w:val="Standard"/>
    <w:link w:val="berschrift1Zchn"/>
    <w:uiPriority w:val="9"/>
    <w:qFormat/>
    <w:rsid w:val="00D55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0687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06877"/>
    <w:rPr>
      <w:color w:val="605E5C"/>
      <w:shd w:val="clear" w:color="auto" w:fill="E1DFDD"/>
    </w:rPr>
  </w:style>
  <w:style w:type="table" w:styleId="Tabellengitternetz">
    <w:name w:val="Table Grid"/>
    <w:basedOn w:val="NormaleTabelle"/>
    <w:uiPriority w:val="39"/>
    <w:rsid w:val="00E06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E1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7F0B"/>
  </w:style>
  <w:style w:type="paragraph" w:styleId="Fuzeile">
    <w:name w:val="footer"/>
    <w:basedOn w:val="Standard"/>
    <w:link w:val="FuzeileZchn"/>
    <w:uiPriority w:val="99"/>
    <w:unhideWhenUsed/>
    <w:rsid w:val="00E1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7F0B"/>
  </w:style>
  <w:style w:type="character" w:customStyle="1" w:styleId="berschrift1Zchn">
    <w:name w:val="Überschrift 1 Zchn"/>
    <w:basedOn w:val="Absatz-Standardschriftart"/>
    <w:link w:val="berschrift1"/>
    <w:uiPriority w:val="9"/>
    <w:rsid w:val="00D55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550D1"/>
    <w:pPr>
      <w:outlineLvl w:val="9"/>
    </w:pPr>
    <w:rPr>
      <w:kern w:val="0"/>
      <w:lang w:eastAsia="de-DE"/>
    </w:rPr>
  </w:style>
  <w:style w:type="paragraph" w:styleId="Listenabsatz">
    <w:name w:val="List Paragraph"/>
    <w:basedOn w:val="Standard"/>
    <w:uiPriority w:val="34"/>
    <w:qFormat/>
    <w:rsid w:val="009468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rillant\Veranstaltungen\2025%2011%20TdoT\Tag%20der%20off%20T&#252;r-Programm-2025%2010-29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Tag der off Tür-Programm-2025 10-29.dotx</Template>
  <TotalTime>0</TotalTime>
  <Pages>1</Pages>
  <Words>109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CMHarder</dc:creator>
  <cp:lastModifiedBy>CMHarder</cp:lastModifiedBy>
  <cp:revision>2</cp:revision>
  <cp:lastPrinted>2024-07-16T19:45:00Z</cp:lastPrinted>
  <dcterms:created xsi:type="dcterms:W3CDTF">2025-11-04T11:21:00Z</dcterms:created>
  <dcterms:modified xsi:type="dcterms:W3CDTF">2025-11-04T11:21:00Z</dcterms:modified>
</cp:coreProperties>
</file>